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5FFA">
      <w:pPr>
        <w:pStyle w:val="Titre2"/>
      </w:pPr>
      <w:bookmarkStart w:id="0" w:name="_Toc347662576"/>
      <w:bookmarkStart w:id="1" w:name="_Toc349971950"/>
      <w:bookmarkStart w:id="2" w:name="_Toc357170419"/>
      <w:bookmarkStart w:id="3" w:name="_Toc357177520"/>
      <w:bookmarkStart w:id="4" w:name="_Toc499689736"/>
      <w:bookmarkStart w:id="5" w:name="_Toc503155773"/>
      <w:bookmarkStart w:id="6" w:name="_Toc50798182"/>
      <w:r>
        <w:t xml:space="preserve">Exercice </w:t>
      </w:r>
      <w:proofErr w:type="spellStart"/>
      <w:r>
        <w:t>Metalarm</w:t>
      </w:r>
      <w:bookmarkEnd w:id="0"/>
      <w:bookmarkEnd w:id="1"/>
      <w:bookmarkEnd w:id="2"/>
      <w:bookmarkEnd w:id="3"/>
      <w:bookmarkEnd w:id="4"/>
      <w:bookmarkEnd w:id="5"/>
      <w:bookmarkEnd w:id="6"/>
      <w:proofErr w:type="spellEnd"/>
    </w:p>
    <w:p w:rsidR="00000000" w:rsidRDefault="00885FFA">
      <w:r>
        <w:t xml:space="preserve">La Société </w:t>
      </w:r>
      <w:proofErr w:type="spellStart"/>
      <w:r>
        <w:t>Metalarm</w:t>
      </w:r>
      <w:proofErr w:type="spellEnd"/>
      <w:r>
        <w:t xml:space="preserve"> fabrique et vend des armoires métalliques dest</w:t>
      </w:r>
      <w:r>
        <w:t>i</w:t>
      </w:r>
      <w:r>
        <w:t>nées à l’équipement des bureaux.</w:t>
      </w:r>
    </w:p>
    <w:p w:rsidR="00000000" w:rsidRDefault="00885FFA">
      <w:r>
        <w:t>Le processus de production comporte six phases principales qui sont réalisées successivement dans six ateliers :</w:t>
      </w:r>
    </w:p>
    <w:p w:rsidR="00000000" w:rsidRDefault="00885FFA">
      <w:pPr>
        <w:keepNext/>
        <w:pBdr>
          <w:top w:val="single" w:sz="6" w:space="3" w:color="auto"/>
          <w:left w:val="single" w:sz="6" w:space="0" w:color="auto"/>
          <w:bottom w:val="single" w:sz="6" w:space="3" w:color="auto"/>
          <w:right w:val="single" w:sz="6" w:space="0" w:color="auto"/>
        </w:pBdr>
        <w:tabs>
          <w:tab w:val="center" w:pos="1701"/>
          <w:tab w:val="center" w:pos="2835"/>
          <w:tab w:val="center" w:pos="3969"/>
          <w:tab w:val="center" w:pos="5245"/>
          <w:tab w:val="center" w:pos="6379"/>
          <w:tab w:val="center" w:pos="7230"/>
        </w:tabs>
        <w:spacing w:before="60" w:line="267" w:lineRule="atLeast"/>
        <w:rPr>
          <w:b/>
        </w:rPr>
      </w:pPr>
      <w:r>
        <w:rPr>
          <w:b/>
        </w:rPr>
        <w:t>DECOUPE</w:t>
      </w:r>
    </w:p>
    <w:p w:rsidR="00000000" w:rsidRDefault="00885FFA">
      <w:pPr>
        <w:keepNext/>
        <w:pBdr>
          <w:top w:val="single" w:sz="6" w:space="3" w:color="auto"/>
          <w:left w:val="single" w:sz="6" w:space="0" w:color="auto"/>
          <w:bottom w:val="single" w:sz="6" w:space="3" w:color="auto"/>
          <w:right w:val="single" w:sz="6" w:space="0" w:color="auto"/>
        </w:pBdr>
        <w:tabs>
          <w:tab w:val="center" w:pos="1701"/>
          <w:tab w:val="center" w:pos="2835"/>
          <w:tab w:val="center" w:pos="3969"/>
          <w:tab w:val="center" w:pos="5245"/>
          <w:tab w:val="center" w:pos="6379"/>
          <w:tab w:val="center" w:pos="7230"/>
        </w:tabs>
        <w:spacing w:before="60" w:line="267" w:lineRule="atLeast"/>
        <w:rPr>
          <w:b/>
        </w:rPr>
      </w:pPr>
      <w:r>
        <w:rPr>
          <w:b/>
        </w:rPr>
        <w:tab/>
      </w:r>
      <w:r>
        <w:rPr>
          <w:rFonts w:ascii="Wingdings" w:hAnsi="Wingdings"/>
          <w:b/>
        </w:rPr>
        <w:sym w:font="Wingdings" w:char="F0E8"/>
      </w:r>
      <w:r>
        <w:rPr>
          <w:rFonts w:ascii="Wingdings" w:hAnsi="Wingdings"/>
          <w:b/>
        </w:rPr>
        <w:t></w:t>
      </w:r>
      <w:r>
        <w:rPr>
          <w:b/>
        </w:rPr>
        <w:t>USINAGE</w:t>
      </w:r>
    </w:p>
    <w:p w:rsidR="00000000" w:rsidRDefault="00885FFA">
      <w:pPr>
        <w:pBdr>
          <w:top w:val="single" w:sz="6" w:space="3" w:color="auto"/>
          <w:left w:val="single" w:sz="6" w:space="0" w:color="auto"/>
          <w:bottom w:val="single" w:sz="6" w:space="3" w:color="auto"/>
          <w:right w:val="single" w:sz="6" w:space="0" w:color="auto"/>
        </w:pBdr>
        <w:tabs>
          <w:tab w:val="center" w:pos="1701"/>
          <w:tab w:val="center" w:pos="2127"/>
          <w:tab w:val="center" w:pos="2835"/>
          <w:tab w:val="center" w:pos="3969"/>
          <w:tab w:val="center" w:pos="5245"/>
          <w:tab w:val="center" w:pos="6379"/>
          <w:tab w:val="center" w:pos="7230"/>
        </w:tabs>
        <w:spacing w:before="60" w:line="267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</w:rPr>
        <w:sym w:font="Wingdings" w:char="F0E8"/>
      </w:r>
      <w:r>
        <w:rPr>
          <w:rFonts w:ascii="Wingdings" w:hAnsi="Wingdings"/>
          <w:b/>
        </w:rPr>
        <w:t></w:t>
      </w:r>
      <w:r>
        <w:rPr>
          <w:b/>
        </w:rPr>
        <w:t>SO</w:t>
      </w:r>
      <w:r>
        <w:rPr>
          <w:b/>
        </w:rPr>
        <w:t>UDURE</w:t>
      </w:r>
    </w:p>
    <w:p w:rsidR="00000000" w:rsidRDefault="00885FFA">
      <w:pPr>
        <w:pBdr>
          <w:top w:val="single" w:sz="6" w:space="3" w:color="auto"/>
          <w:left w:val="single" w:sz="6" w:space="0" w:color="auto"/>
          <w:bottom w:val="single" w:sz="6" w:space="3" w:color="auto"/>
          <w:right w:val="single" w:sz="6" w:space="0" w:color="auto"/>
        </w:pBdr>
        <w:tabs>
          <w:tab w:val="center" w:pos="1701"/>
          <w:tab w:val="center" w:pos="2835"/>
          <w:tab w:val="center" w:pos="3261"/>
          <w:tab w:val="center" w:pos="3969"/>
          <w:tab w:val="center" w:pos="5245"/>
          <w:tab w:val="center" w:pos="6379"/>
          <w:tab w:val="center" w:pos="7230"/>
        </w:tabs>
        <w:spacing w:before="60" w:line="267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</w:rPr>
        <w:sym w:font="Wingdings" w:char="F0E8"/>
      </w:r>
      <w:r>
        <w:rPr>
          <w:rFonts w:ascii="Wingdings" w:hAnsi="Wingdings"/>
          <w:b/>
        </w:rPr>
        <w:t></w:t>
      </w:r>
      <w:r>
        <w:rPr>
          <w:b/>
        </w:rPr>
        <w:t>PEINTURE</w:t>
      </w:r>
    </w:p>
    <w:p w:rsidR="00000000" w:rsidRDefault="00885FFA">
      <w:pPr>
        <w:pBdr>
          <w:top w:val="single" w:sz="6" w:space="3" w:color="auto"/>
          <w:left w:val="single" w:sz="6" w:space="0" w:color="auto"/>
          <w:bottom w:val="single" w:sz="6" w:space="3" w:color="auto"/>
          <w:right w:val="single" w:sz="6" w:space="0" w:color="auto"/>
        </w:pBdr>
        <w:tabs>
          <w:tab w:val="center" w:pos="1701"/>
          <w:tab w:val="center" w:pos="2835"/>
          <w:tab w:val="center" w:pos="3969"/>
          <w:tab w:val="center" w:pos="4395"/>
          <w:tab w:val="center" w:pos="5245"/>
          <w:tab w:val="center" w:pos="6379"/>
          <w:tab w:val="center" w:pos="7230"/>
        </w:tabs>
        <w:spacing w:before="60" w:line="267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</w:rPr>
        <w:sym w:font="Wingdings" w:char="F0E8"/>
      </w:r>
      <w:r>
        <w:rPr>
          <w:rFonts w:ascii="Wingdings" w:hAnsi="Wingdings"/>
          <w:b/>
        </w:rPr>
        <w:t></w:t>
      </w:r>
      <w:r>
        <w:rPr>
          <w:b/>
        </w:rPr>
        <w:t>ASSEMBLAGE</w:t>
      </w:r>
    </w:p>
    <w:p w:rsidR="00000000" w:rsidRDefault="00885FFA">
      <w:pPr>
        <w:pBdr>
          <w:top w:val="single" w:sz="6" w:space="3" w:color="auto"/>
          <w:left w:val="single" w:sz="6" w:space="0" w:color="auto"/>
          <w:bottom w:val="single" w:sz="6" w:space="3" w:color="auto"/>
          <w:right w:val="single" w:sz="6" w:space="0" w:color="auto"/>
        </w:pBdr>
        <w:tabs>
          <w:tab w:val="center" w:pos="1701"/>
          <w:tab w:val="center" w:pos="2835"/>
          <w:tab w:val="center" w:pos="3969"/>
          <w:tab w:val="center" w:pos="5245"/>
          <w:tab w:val="center" w:pos="6237"/>
          <w:tab w:val="center" w:pos="6379"/>
          <w:tab w:val="center" w:pos="7230"/>
          <w:tab w:val="center" w:pos="7655"/>
        </w:tabs>
        <w:spacing w:before="60" w:line="267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</w:rPr>
        <w:sym w:font="Wingdings" w:char="F0E8"/>
      </w:r>
      <w:r>
        <w:rPr>
          <w:rFonts w:ascii="Wingdings" w:hAnsi="Wingdings"/>
          <w:b/>
        </w:rPr>
        <w:t></w:t>
      </w:r>
      <w:r>
        <w:rPr>
          <w:b/>
        </w:rPr>
        <w:t>EMBALLAGE</w:t>
      </w:r>
    </w:p>
    <w:p w:rsidR="00000000" w:rsidRDefault="00885FFA">
      <w:r>
        <w:rPr>
          <w:b/>
        </w:rPr>
        <w:t>1/ Atelier de découpe</w:t>
      </w:r>
      <w:r>
        <w:t> : Il comporte une machine semi-automatique capable de découper les tôles à un rythme de 100 armoires par heure. Une seule personne est employée à l’alimentation et à la surveillanc</w:t>
      </w:r>
      <w:r>
        <w:t>e de la machine.</w:t>
      </w:r>
    </w:p>
    <w:p w:rsidR="00000000" w:rsidRDefault="00885FFA">
      <w:r>
        <w:rPr>
          <w:b/>
        </w:rPr>
        <w:t>2/ Atelier d’usinage</w:t>
      </w:r>
      <w:r>
        <w:t xml:space="preserve"> : Il comporte 4 presses, destinées à percer des trous et à faire des encoches dans la tôle. Chaque presse nécessite la présence d’un ouvrier. Les presses peuvent être considérées comme équivalentes. Chaque presse peut </w:t>
      </w:r>
      <w:r>
        <w:t>réaliser 17 armoires à l’heure.</w:t>
      </w:r>
    </w:p>
    <w:p w:rsidR="00000000" w:rsidRDefault="00885FFA">
      <w:r>
        <w:rPr>
          <w:b/>
        </w:rPr>
        <w:t>3/ Atelier de soudure</w:t>
      </w:r>
      <w:r>
        <w:t> : Il faut deux ouvriers pour souder une a</w:t>
      </w:r>
      <w:r>
        <w:t>r</w:t>
      </w:r>
      <w:r>
        <w:t>moire complète. Le temps nécessaire à l’opération de soudure est de 10 min</w:t>
      </w:r>
      <w:r>
        <w:t>u</w:t>
      </w:r>
      <w:r>
        <w:t>tes. On peut créer au plus 10 postes de soudure.</w:t>
      </w:r>
    </w:p>
    <w:p w:rsidR="00000000" w:rsidRDefault="00885FFA">
      <w:r>
        <w:rPr>
          <w:b/>
        </w:rPr>
        <w:t>4/ Peinture</w:t>
      </w:r>
      <w:r>
        <w:t> : Les armoires sont susp</w:t>
      </w:r>
      <w:r>
        <w:t>endues à une chaîne qui circule dans un tunnel de peinture. La vitesse du tunnel est de une armoire à la m</w:t>
      </w:r>
      <w:r>
        <w:t>i</w:t>
      </w:r>
      <w:r>
        <w:t>nute. Il y a deux peintres chargés du tunnel.</w:t>
      </w:r>
    </w:p>
    <w:p w:rsidR="00000000" w:rsidRDefault="00885FFA">
      <w:r>
        <w:rPr>
          <w:b/>
        </w:rPr>
        <w:t>5/ Assemblage</w:t>
      </w:r>
      <w:r>
        <w:t> : Les armoires peintes doivent être habillées : fixa</w:t>
      </w:r>
      <w:r>
        <w:softHyphen/>
        <w:t>tion des supports de tablette, fixat</w:t>
      </w:r>
      <w:r>
        <w:t>ion des portes coulissantes, etc. Il faut 10 minutes à un ouvrier pour réaliser cette opération. Il est possible de placer autant d’ouvriers que nécessaire pour constituer des postes d’assemblage.</w:t>
      </w:r>
    </w:p>
    <w:p w:rsidR="00000000" w:rsidRDefault="00885FFA">
      <w:r>
        <w:rPr>
          <w:b/>
        </w:rPr>
        <w:t>6/ Emballage</w:t>
      </w:r>
      <w:r>
        <w:t> : La moitié seulement des armoires est emballé</w:t>
      </w:r>
      <w:r>
        <w:t>e, l’autre moitié est expédiée dans des conteneurs chez les grossistes. Un poste d’emballage est occupé par 2 personnes et l’opération dure 5 minutes. Il est possible de constituer au maximum 6 postes d’emballage.</w:t>
      </w:r>
    </w:p>
    <w:p w:rsidR="00000000" w:rsidRDefault="00885FFA">
      <w:pPr>
        <w:pStyle w:val="Titre4"/>
        <w:spacing w:before="120" w:after="0"/>
        <w:rPr>
          <w:rFonts w:cs="Arial"/>
          <w:szCs w:val="24"/>
        </w:rPr>
      </w:pPr>
      <w:r>
        <w:rPr>
          <w:rFonts w:cs="Arial"/>
          <w:szCs w:val="24"/>
        </w:rPr>
        <w:t>Informations complémentaires</w:t>
      </w:r>
    </w:p>
    <w:p w:rsidR="00000000" w:rsidRDefault="00885FFA">
      <w:r>
        <w:t>1) Le taux d’</w:t>
      </w:r>
      <w:r>
        <w:t>utilisation du tunnel de peinture est inférieur à 100 %. Les arrêts sont dus :</w:t>
      </w:r>
    </w:p>
    <w:p w:rsidR="00000000" w:rsidRDefault="00885FFA">
      <w:pPr>
        <w:pStyle w:val="PL"/>
      </w:pPr>
      <w:r>
        <w:t>– aux incidents techniques (1 heure par jour en moyenne),</w:t>
      </w:r>
    </w:p>
    <w:p w:rsidR="00000000" w:rsidRDefault="00885FFA">
      <w:pPr>
        <w:pStyle w:val="PL"/>
      </w:pPr>
      <w:r>
        <w:t>– aux changements de couleur (5 heures par semaine) car les armoires sont offertes au catalogue en 5 couleurs différent</w:t>
      </w:r>
      <w:r>
        <w:t>es et le planning du tunnel de peinture est fait de façon que chaque couleur soit reprise une fois par semaine.</w:t>
      </w:r>
    </w:p>
    <w:p w:rsidR="00000000" w:rsidRDefault="00885FFA">
      <w:r>
        <w:t>2) Certaines des armoires doivent être retouchées en peinture à cause de défauts d’aspect. On observe qu’en moyenne, pour obtenir 100 armo</w:t>
      </w:r>
      <w:r>
        <w:t>i</w:t>
      </w:r>
      <w:r>
        <w:t>res b</w:t>
      </w:r>
      <w:r>
        <w:t>onnes, il a fallu en recycler 5, c’est-à-dire en peindre 105.</w:t>
      </w:r>
    </w:p>
    <w:p w:rsidR="00000000" w:rsidRDefault="00885FFA">
      <w:r>
        <w:t>3) L’horaire normal de travail est de 8 heures par jour. Il y a 20 jours ouvrables par mois.</w:t>
      </w:r>
    </w:p>
    <w:p w:rsidR="00000000" w:rsidRDefault="00885FFA">
      <w:r>
        <w:t>4) L’absentéisme moyen est de 10 %.</w:t>
      </w:r>
    </w:p>
    <w:p w:rsidR="00000000" w:rsidRDefault="00885FFA">
      <w:pPr>
        <w:pStyle w:val="Titre4"/>
        <w:spacing w:before="120" w:after="0"/>
        <w:rPr>
          <w:rFonts w:cs="Arial"/>
          <w:bCs w:val="0"/>
          <w:szCs w:val="24"/>
        </w:rPr>
      </w:pPr>
      <w:r>
        <w:rPr>
          <w:rFonts w:cs="Arial"/>
          <w:bCs w:val="0"/>
          <w:szCs w:val="24"/>
        </w:rPr>
        <w:t>Questions :</w:t>
      </w:r>
    </w:p>
    <w:p w:rsidR="00000000" w:rsidRDefault="00885FFA">
      <w:r>
        <w:rPr>
          <w:b/>
        </w:rPr>
        <w:t>1</w:t>
      </w:r>
      <w:r>
        <w:t>/ Calculer, pour chaque atelier, sa capacité mensuel</w:t>
      </w:r>
      <w:r>
        <w:t>le en heures (heures disponibles pour l’ensemble des postes de travail), ainsi que le flux maximum (en nombre d’armoires) qu’il peut traiter</w:t>
      </w:r>
      <w:r>
        <w:rPr>
          <w:rStyle w:val="Appelnotedebasdep"/>
        </w:rPr>
        <w:footnoteReference w:id="1"/>
      </w:r>
      <w:r>
        <w:t>.</w:t>
      </w:r>
    </w:p>
    <w:p w:rsidR="00000000" w:rsidRDefault="00885FFA">
      <w:r>
        <w:rPr>
          <w:b/>
        </w:rPr>
        <w:lastRenderedPageBreak/>
        <w:t>2</w:t>
      </w:r>
      <w:r>
        <w:t>/ Le programme du mois de janvier est de 7 600 armoires, tous col</w:t>
      </w:r>
      <w:r>
        <w:t>o</w:t>
      </w:r>
      <w:r>
        <w:t>ris confondus. Calculer la charge de travail e</w:t>
      </w:r>
      <w:r>
        <w:t>n nombre d’heures de chaque atelier pour le mois ainsi que le flux moyen théorique dans chaque atelier (en nombre d’armoires).</w:t>
      </w:r>
    </w:p>
    <w:p w:rsidR="00000000" w:rsidRDefault="00885FFA">
      <w:r>
        <w:rPr>
          <w:b/>
        </w:rPr>
        <w:t>3</w:t>
      </w:r>
      <w:r>
        <w:t>/ Calculer le rapport charge/capacité pour chacun des postes.</w:t>
      </w:r>
    </w:p>
    <w:p w:rsidR="00000000" w:rsidRDefault="00885FFA">
      <w:r>
        <w:t>Quel est le goulet d’étranglement de l’usine ? Quelle(s) solution(</w:t>
      </w:r>
      <w:r>
        <w:t>s) proposez-vous pour atteindre malgré tout le programme envisagé ?</w:t>
      </w:r>
    </w:p>
    <w:p w:rsidR="00000000" w:rsidRDefault="00885FFA">
      <w:r>
        <w:t>Si l’on se libère du premier goulet d’étranglement évoqué précé</w:t>
      </w:r>
      <w:r>
        <w:softHyphen/>
        <w:t>de</w:t>
      </w:r>
      <w:r>
        <w:t>m</w:t>
      </w:r>
      <w:r>
        <w:t>ment, quel sera le goulet d’étranglement suivant ?</w:t>
      </w:r>
    </w:p>
    <w:p w:rsidR="00000000" w:rsidRDefault="00885FFA">
      <w:r>
        <w:rPr>
          <w:b/>
        </w:rPr>
        <w:t>4</w:t>
      </w:r>
      <w:r>
        <w:t xml:space="preserve">/ Calculer le nombre total d’heures de main-d’œuvre nécessaires pour </w:t>
      </w:r>
      <w:r>
        <w:t>réaliser le programme de production. Combien d’ouvriers l’usine emploiera-t-elle, tout le personnel étant polyvalent,</w:t>
      </w:r>
    </w:p>
    <w:p w:rsidR="00000000" w:rsidRDefault="00885FFA">
      <w:pPr>
        <w:pStyle w:val="PL"/>
        <w:numPr>
          <w:ilvl w:val="0"/>
          <w:numId w:val="1"/>
        </w:numPr>
      </w:pPr>
      <w:r>
        <w:t>si on ne tient pas compte de l’absentéisme ?</w:t>
      </w:r>
    </w:p>
    <w:p w:rsidR="00000000" w:rsidRDefault="00885FFA">
      <w:pPr>
        <w:pStyle w:val="PL"/>
        <w:numPr>
          <w:ilvl w:val="0"/>
          <w:numId w:val="1"/>
        </w:numPr>
      </w:pPr>
      <w:r>
        <w:t>si on tient compte de l’absentéisme ?</w:t>
      </w:r>
    </w:p>
    <w:p w:rsidR="00000000" w:rsidRDefault="00885FFA">
      <w:r>
        <w:rPr>
          <w:b/>
        </w:rPr>
        <w:t>5</w:t>
      </w:r>
      <w:r>
        <w:t>/ Déterminer le nombre théorique de postes à faire fon</w:t>
      </w:r>
      <w:r>
        <w:t>c</w:t>
      </w:r>
      <w:r>
        <w:softHyphen/>
        <w:t>tionner dans les ateliers de découpe, de soudure, d’assemblage et d’emballage et calculer les nouvelles capacités et les nouveaux rapports charge/capacité. Combien d’ouvriers l’usine emploiera-t-elle si le personnel est tot</w:t>
      </w:r>
      <w:r>
        <w:t>a</w:t>
      </w:r>
      <w:r>
        <w:t>lement spécialisé sur une opér</w:t>
      </w:r>
      <w:r>
        <w:t>ation,</w:t>
      </w:r>
    </w:p>
    <w:p w:rsidR="00000000" w:rsidRDefault="00885FFA">
      <w:pPr>
        <w:pStyle w:val="PL"/>
        <w:numPr>
          <w:ilvl w:val="0"/>
          <w:numId w:val="1"/>
        </w:numPr>
      </w:pPr>
      <w:r>
        <w:t>si on ne tient pas compte de l’absentéisme ?</w:t>
      </w:r>
    </w:p>
    <w:p w:rsidR="00000000" w:rsidRDefault="00885FFA">
      <w:pPr>
        <w:pStyle w:val="PL"/>
        <w:numPr>
          <w:ilvl w:val="0"/>
          <w:numId w:val="1"/>
        </w:numPr>
      </w:pPr>
      <w:r>
        <w:t>si on tient compte de l’absentéisme ?</w:t>
      </w:r>
    </w:p>
    <w:p w:rsidR="00000000" w:rsidRDefault="00885FFA">
      <w:r>
        <w:rPr>
          <w:b/>
        </w:rPr>
        <w:t>6</w:t>
      </w:r>
      <w:r>
        <w:t>/ Dans l’organisation actuelle, chaque couleur est travaillée une fois par semaine. Les ventes sont régulièrement réparties dans le mois. L’étude des couleurs vendue</w:t>
      </w:r>
      <w:r>
        <w:t>s montre que la répartition des ventes me</w:t>
      </w:r>
      <w:r>
        <w:t>n</w:t>
      </w:r>
      <w:r>
        <w:t>suelles est la suivante :</w:t>
      </w:r>
    </w:p>
    <w:p w:rsidR="00000000" w:rsidRDefault="00885FFA">
      <w:pPr>
        <w:tabs>
          <w:tab w:val="left" w:pos="1134"/>
          <w:tab w:val="left" w:pos="2268"/>
          <w:tab w:val="right" w:leader="dot" w:pos="4536"/>
        </w:tabs>
        <w:ind w:left="1134" w:right="2268"/>
      </w:pPr>
      <w:r>
        <w:tab/>
        <w:t>BLANC</w:t>
      </w:r>
      <w:r>
        <w:tab/>
        <w:t>4 000</w:t>
      </w:r>
      <w:r>
        <w:br/>
      </w:r>
      <w:r>
        <w:tab/>
        <w:t>GRIS</w:t>
      </w:r>
      <w:r>
        <w:tab/>
        <w:t>2 000</w:t>
      </w:r>
      <w:r>
        <w:br/>
      </w:r>
      <w:r>
        <w:tab/>
        <w:t>JAUNE</w:t>
      </w:r>
      <w:r>
        <w:tab/>
        <w:t>1 000</w:t>
      </w:r>
      <w:r>
        <w:br/>
      </w:r>
      <w:r>
        <w:tab/>
        <w:t>ORANGE</w:t>
      </w:r>
      <w:r>
        <w:tab/>
        <w:t>400</w:t>
      </w:r>
      <w:r>
        <w:br/>
      </w:r>
      <w:r>
        <w:tab/>
        <w:t>BLEU</w:t>
      </w:r>
      <w:r>
        <w:tab/>
        <w:t>200</w:t>
      </w:r>
    </w:p>
    <w:p w:rsidR="00000000" w:rsidRDefault="00885FFA">
      <w:r>
        <w:t>Tracer le diagramme d’évolution des stocks d’armoires terminées dans chaque couleur. Quel est le stock moyen ? Sachant qu’une ar</w:t>
      </w:r>
      <w:r>
        <w:t>moire après la peinture revient à 200 </w:t>
      </w:r>
      <w:r>
        <w:t>€, quelle sera la valeur moyenne du stock immobilisé ?</w:t>
      </w:r>
    </w:p>
    <w:p w:rsidR="00000000" w:rsidRDefault="00885FFA">
      <w:r>
        <w:rPr>
          <w:b/>
        </w:rPr>
        <w:t>7</w:t>
      </w:r>
      <w:r>
        <w:t>/ Que pensez-vous du planning adopté pour le tunnel de peinture ? Pouvez-vous proposer une autre solution ?</w:t>
      </w:r>
    </w:p>
    <w:p w:rsidR="00885FFA" w:rsidRDefault="00885FFA">
      <w:r>
        <w:rPr>
          <w:b/>
        </w:rPr>
        <w:t>8</w:t>
      </w:r>
      <w:r>
        <w:t>/ Le directeur Marketing propose de mettre au catalogue 10 co</w:t>
      </w:r>
      <w:r>
        <w:t>u</w:t>
      </w:r>
      <w:r>
        <w:t>leurs au lieu de 5. Vous êtes</w:t>
      </w:r>
      <w:r>
        <w:t xml:space="preserve"> directeur industriel. Quelle est votre att</w:t>
      </w:r>
      <w:r>
        <w:t>i</w:t>
      </w:r>
      <w:r>
        <w:t>tude ?</w:t>
      </w:r>
    </w:p>
    <w:sectPr w:rsidR="00885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FFA" w:rsidRDefault="00885FFA" w:rsidP="00AF37E3">
      <w:pPr>
        <w:spacing w:before="0"/>
      </w:pPr>
      <w:r>
        <w:separator/>
      </w:r>
    </w:p>
  </w:endnote>
  <w:endnote w:type="continuationSeparator" w:id="0">
    <w:p w:rsidR="00885FFA" w:rsidRDefault="00885FFA" w:rsidP="00AF37E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FFA" w:rsidRDefault="00885FFA" w:rsidP="00AF37E3">
      <w:pPr>
        <w:spacing w:before="0"/>
      </w:pPr>
      <w:r>
        <w:separator/>
      </w:r>
    </w:p>
  </w:footnote>
  <w:footnote w:type="continuationSeparator" w:id="0">
    <w:p w:rsidR="00885FFA" w:rsidRDefault="00885FFA" w:rsidP="00AF37E3">
      <w:pPr>
        <w:spacing w:before="0"/>
      </w:pPr>
      <w:r>
        <w:continuationSeparator/>
      </w:r>
    </w:p>
  </w:footnote>
  <w:footnote w:id="1">
    <w:p w:rsidR="00000000" w:rsidRDefault="00885FFA">
      <w:pPr>
        <w:pStyle w:val="Notedebasdepage"/>
      </w:pPr>
      <w:r>
        <w:rPr>
          <w:rStyle w:val="Appelnotedebasdep"/>
        </w:rPr>
        <w:footnoteRef/>
      </w:r>
      <w:r>
        <w:t>.  Pour les questions 1, 2 et 3, seule la capacité machine fait l'objet d'une analyse. La main-d'œuvre est supposée disponible.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linkStyl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8BD"/>
    <w:rsid w:val="00885FFA"/>
    <w:rsid w:val="00E1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  <w:jc w:val="both"/>
    </w:pPr>
    <w:rPr>
      <w:sz w:val="22"/>
      <w:szCs w:val="24"/>
    </w:rPr>
  </w:style>
  <w:style w:type="paragraph" w:styleId="Titre2">
    <w:name w:val="heading 2"/>
    <w:basedOn w:val="Normal"/>
    <w:next w:val="Normal"/>
    <w:qFormat/>
    <w:pPr>
      <w:keepNext/>
      <w:pBdr>
        <w:bottom w:val="single" w:sz="4" w:space="1" w:color="auto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L">
    <w:name w:val="PL"/>
    <w:basedOn w:val="Normal"/>
    <w:pPr>
      <w:spacing w:line="220" w:lineRule="atLeast"/>
    </w:pPr>
  </w:style>
  <w:style w:type="character" w:styleId="Appelnotedebasdep">
    <w:name w:val="footnote reference"/>
    <w:basedOn w:val="Policepardfaut"/>
    <w:semiHidden/>
    <w:rPr>
      <w:rFonts w:ascii="Times New Roman" w:hAnsi="Times New Roman"/>
      <w:position w:val="6"/>
      <w:sz w:val="16"/>
    </w:rPr>
  </w:style>
  <w:style w:type="paragraph" w:styleId="Notedebasdepage">
    <w:name w:val="footnote text"/>
    <w:basedOn w:val="Normal"/>
    <w:semiHidden/>
    <w:pPr>
      <w:spacing w:line="220" w:lineRule="atLeast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Mod&#232;les\Docusha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Docushare.dot</Template>
  <TotalTime>0</TotalTime>
  <Pages>2</Pages>
  <Words>722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Metalarm</vt:lpstr>
    </vt:vector>
  </TitlesOfParts>
  <Company>CCIP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Metalarm</dc:title>
  <dc:creator>USER</dc:creator>
  <cp:lastModifiedBy>GERARD</cp:lastModifiedBy>
  <cp:revision>2</cp:revision>
  <dcterms:created xsi:type="dcterms:W3CDTF">2018-03-13T10:23:00Z</dcterms:created>
  <dcterms:modified xsi:type="dcterms:W3CDTF">2018-03-13T10:23:00Z</dcterms:modified>
</cp:coreProperties>
</file>